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0C0A" w14:textId="77777777" w:rsidR="0011374B" w:rsidRPr="00F42794" w:rsidRDefault="0011374B" w:rsidP="0011374B">
      <w:pPr>
        <w:rPr>
          <w:rFonts w:ascii="Comic Sans MS" w:hAnsi="Comic Sans MS"/>
          <w:szCs w:val="24"/>
        </w:rPr>
      </w:pPr>
    </w:p>
    <w:p w14:paraId="6F847931" w14:textId="67EDD77A" w:rsidR="005835D4" w:rsidRPr="005835D4" w:rsidRDefault="005835D4" w:rsidP="005835D4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VPK Supply List</w:t>
      </w:r>
    </w:p>
    <w:p w14:paraId="1A79E9DF" w14:textId="77777777" w:rsidR="005835D4" w:rsidRDefault="005835D4" w:rsidP="0011374B">
      <w:pPr>
        <w:rPr>
          <w:rFonts w:ascii="Comic Sans MS" w:hAnsi="Comic Sans MS"/>
          <w:szCs w:val="24"/>
        </w:rPr>
      </w:pPr>
    </w:p>
    <w:p w14:paraId="4733C32F" w14:textId="482A5133" w:rsidR="0011374B" w:rsidRPr="00F42794" w:rsidRDefault="0011374B" w:rsidP="0011374B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We are excited to be </w:t>
      </w:r>
      <w:r w:rsidRPr="00F42794">
        <w:rPr>
          <w:rFonts w:ascii="Comic Sans MS" w:hAnsi="Comic Sans MS"/>
          <w:szCs w:val="24"/>
        </w:rPr>
        <w:t>starting a new school year</w:t>
      </w:r>
      <w:r>
        <w:rPr>
          <w:rFonts w:ascii="Comic Sans MS" w:hAnsi="Comic Sans MS"/>
          <w:szCs w:val="24"/>
        </w:rPr>
        <w:t xml:space="preserve">! </w:t>
      </w:r>
      <w:r w:rsidRPr="00F42794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These are the classroom supplies that we need to </w:t>
      </w:r>
      <w:r w:rsidRPr="00F42794">
        <w:rPr>
          <w:rFonts w:ascii="Comic Sans MS" w:hAnsi="Comic Sans MS"/>
          <w:szCs w:val="24"/>
        </w:rPr>
        <w:t>keep our classroom tidy</w:t>
      </w:r>
      <w:r w:rsidR="001E49AD">
        <w:rPr>
          <w:rFonts w:ascii="Comic Sans MS" w:hAnsi="Comic Sans MS"/>
          <w:szCs w:val="24"/>
        </w:rPr>
        <w:t xml:space="preserve"> and </w:t>
      </w:r>
      <w:r w:rsidRPr="00F42794">
        <w:rPr>
          <w:rFonts w:ascii="Comic Sans MS" w:hAnsi="Comic Sans MS"/>
          <w:szCs w:val="24"/>
        </w:rPr>
        <w:t>our kids healthy</w:t>
      </w:r>
      <w:r>
        <w:rPr>
          <w:rFonts w:ascii="Comic Sans MS" w:hAnsi="Comic Sans MS"/>
          <w:szCs w:val="24"/>
        </w:rPr>
        <w:t xml:space="preserve">.  </w:t>
      </w:r>
      <w:r w:rsidRPr="00F42794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>W</w:t>
      </w:r>
      <w:r w:rsidRPr="00F42794">
        <w:rPr>
          <w:rFonts w:ascii="Comic Sans MS" w:hAnsi="Comic Sans MS"/>
          <w:szCs w:val="24"/>
        </w:rPr>
        <w:t>e would appreciate any of the following items:</w:t>
      </w:r>
    </w:p>
    <w:p w14:paraId="27D3BCF7" w14:textId="77777777" w:rsidR="0011374B" w:rsidRPr="00F42794" w:rsidRDefault="0011374B" w:rsidP="0011374B">
      <w:pPr>
        <w:rPr>
          <w:rFonts w:ascii="Comic Sans MS" w:hAnsi="Comic Sans MS"/>
          <w:szCs w:val="24"/>
        </w:rPr>
      </w:pPr>
    </w:p>
    <w:p w14:paraId="01050FE0" w14:textId="77777777" w:rsidR="0011374B" w:rsidRPr="00F42794" w:rsidRDefault="0011374B" w:rsidP="0011374B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 w:rsidRPr="00F42794">
        <w:rPr>
          <w:rFonts w:ascii="Comic Sans MS" w:hAnsi="Comic Sans MS"/>
          <w:b/>
          <w:sz w:val="24"/>
          <w:szCs w:val="24"/>
        </w:rPr>
        <w:t>Hand Sanitizer</w:t>
      </w:r>
      <w:r w:rsidR="00521C36">
        <w:rPr>
          <w:rFonts w:ascii="Comic Sans MS" w:hAnsi="Comic Sans MS"/>
          <w:b/>
          <w:sz w:val="24"/>
          <w:szCs w:val="24"/>
        </w:rPr>
        <w:t xml:space="preserve"> </w:t>
      </w:r>
      <w:r w:rsidR="002F0F66">
        <w:rPr>
          <w:rFonts w:ascii="Comic Sans MS" w:hAnsi="Comic Sans MS"/>
          <w:b/>
          <w:sz w:val="24"/>
          <w:szCs w:val="24"/>
        </w:rPr>
        <w:t>(Individual and Refillable)</w:t>
      </w:r>
    </w:p>
    <w:p w14:paraId="3A3EA412" w14:textId="77777777" w:rsidR="0011374B" w:rsidRPr="00F42794" w:rsidRDefault="0011374B" w:rsidP="0011374B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 w:rsidRPr="00F42794">
        <w:rPr>
          <w:rFonts w:ascii="Comic Sans MS" w:hAnsi="Comic Sans MS"/>
          <w:b/>
          <w:sz w:val="24"/>
          <w:szCs w:val="24"/>
        </w:rPr>
        <w:t>Tissues</w:t>
      </w:r>
    </w:p>
    <w:p w14:paraId="13D7B15F" w14:textId="49642B7A" w:rsidR="0011374B" w:rsidRPr="00BA75B9" w:rsidRDefault="0011374B" w:rsidP="00BA75B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 w:rsidRPr="00F42794">
        <w:rPr>
          <w:rFonts w:ascii="Comic Sans MS" w:hAnsi="Comic Sans MS"/>
          <w:b/>
          <w:sz w:val="24"/>
          <w:szCs w:val="24"/>
        </w:rPr>
        <w:t>Clorox</w:t>
      </w:r>
      <w:r w:rsidR="002F0F66">
        <w:rPr>
          <w:rFonts w:ascii="Comic Sans MS" w:hAnsi="Comic Sans MS"/>
          <w:b/>
          <w:sz w:val="24"/>
          <w:szCs w:val="24"/>
        </w:rPr>
        <w:t>/Lysol</w:t>
      </w:r>
      <w:r w:rsidRPr="00F42794">
        <w:rPr>
          <w:rFonts w:ascii="Comic Sans MS" w:hAnsi="Comic Sans MS"/>
          <w:b/>
          <w:sz w:val="24"/>
          <w:szCs w:val="24"/>
        </w:rPr>
        <w:t xml:space="preserve"> Wipes</w:t>
      </w:r>
    </w:p>
    <w:p w14:paraId="54BC398A" w14:textId="77777777" w:rsidR="0011374B" w:rsidRPr="00310E91" w:rsidRDefault="0011374B" w:rsidP="00310E91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 w:rsidRPr="00F42794">
        <w:rPr>
          <w:rFonts w:ascii="Comic Sans MS" w:hAnsi="Comic Sans MS"/>
          <w:b/>
          <w:sz w:val="24"/>
          <w:szCs w:val="24"/>
        </w:rPr>
        <w:t>Baby Wipe</w:t>
      </w:r>
      <w:r w:rsidR="00310E91">
        <w:rPr>
          <w:rFonts w:ascii="Comic Sans MS" w:hAnsi="Comic Sans MS"/>
          <w:b/>
          <w:sz w:val="24"/>
          <w:szCs w:val="24"/>
        </w:rPr>
        <w:t>s</w:t>
      </w:r>
    </w:p>
    <w:p w14:paraId="70981CCB" w14:textId="21E3FA86" w:rsidR="008540C5" w:rsidRDefault="00310E91" w:rsidP="00BA75B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Zip-lock Baggies (</w:t>
      </w:r>
      <w:r w:rsidR="00BA75B9">
        <w:rPr>
          <w:rFonts w:ascii="Comic Sans MS" w:hAnsi="Comic Sans MS"/>
          <w:b/>
          <w:sz w:val="24"/>
          <w:szCs w:val="24"/>
        </w:rPr>
        <w:t>gallon size)</w:t>
      </w:r>
    </w:p>
    <w:p w14:paraId="420EA924" w14:textId="5BA25D7F" w:rsidR="002D57A5" w:rsidRDefault="002D57A5" w:rsidP="00BA75B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Band-aids</w:t>
      </w:r>
    </w:p>
    <w:p w14:paraId="7EE9B217" w14:textId="474C79B9" w:rsidR="0075081E" w:rsidRDefault="0075081E" w:rsidP="00BA75B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Paper towels or napkins</w:t>
      </w:r>
    </w:p>
    <w:p w14:paraId="5BE6898B" w14:textId="72E30A7C" w:rsidR="001E49AD" w:rsidRDefault="001E49AD" w:rsidP="00BA75B9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Parchment paper or aluminum foil</w:t>
      </w:r>
    </w:p>
    <w:p w14:paraId="4A755169" w14:textId="41C9AC46" w:rsidR="001D464E" w:rsidRPr="001D464E" w:rsidRDefault="00781047" w:rsidP="001D464E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Washable markers</w:t>
      </w:r>
    </w:p>
    <w:p w14:paraId="2FC5316D" w14:textId="77777777" w:rsidR="00521C36" w:rsidRDefault="00521C36" w:rsidP="0011374B">
      <w:pPr>
        <w:ind w:firstLine="720"/>
        <w:rPr>
          <w:rFonts w:ascii="Comic Sans MS" w:hAnsi="Comic Sans MS"/>
          <w:szCs w:val="24"/>
        </w:rPr>
      </w:pPr>
    </w:p>
    <w:p w14:paraId="3B05F146" w14:textId="3526C4CB" w:rsidR="0011374B" w:rsidRPr="00F42794" w:rsidRDefault="0011374B" w:rsidP="00521C36">
      <w:pPr>
        <w:ind w:firstLine="720"/>
        <w:rPr>
          <w:rFonts w:ascii="Comic Sans MS" w:hAnsi="Comic Sans MS"/>
          <w:szCs w:val="24"/>
        </w:rPr>
      </w:pPr>
      <w:r w:rsidRPr="00F42794">
        <w:rPr>
          <w:rFonts w:ascii="Comic Sans MS" w:hAnsi="Comic Sans MS"/>
          <w:szCs w:val="24"/>
        </w:rPr>
        <w:t>Also, every day each child will have a snack</w:t>
      </w:r>
      <w:r w:rsidR="00BA75B9">
        <w:rPr>
          <w:rFonts w:ascii="Comic Sans MS" w:hAnsi="Comic Sans MS"/>
          <w:szCs w:val="24"/>
        </w:rPr>
        <w:t xml:space="preserve">. </w:t>
      </w:r>
      <w:r w:rsidR="00E56FBF">
        <w:rPr>
          <w:rFonts w:ascii="Comic Sans MS" w:hAnsi="Comic Sans MS"/>
          <w:szCs w:val="24"/>
        </w:rPr>
        <w:t xml:space="preserve">We depend on donations from parents for daily snack. </w:t>
      </w:r>
      <w:r w:rsidRPr="00F42794">
        <w:rPr>
          <w:rFonts w:ascii="Comic Sans MS" w:hAnsi="Comic Sans MS"/>
          <w:szCs w:val="24"/>
        </w:rPr>
        <w:t>We would greatly appreciate donations of any of the following items:</w:t>
      </w:r>
    </w:p>
    <w:p w14:paraId="6E05D9A0" w14:textId="77777777" w:rsidR="0011374B" w:rsidRPr="00F42794" w:rsidRDefault="0011374B" w:rsidP="0011374B">
      <w:pPr>
        <w:rPr>
          <w:rFonts w:ascii="Comic Sans MS" w:hAnsi="Comic Sans MS"/>
          <w:szCs w:val="24"/>
        </w:rPr>
      </w:pPr>
    </w:p>
    <w:p w14:paraId="0F67FB94" w14:textId="75861896" w:rsidR="0011374B" w:rsidRDefault="0011374B" w:rsidP="00BA75B9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F42794">
        <w:rPr>
          <w:rFonts w:ascii="Comic Sans MS" w:hAnsi="Comic Sans MS"/>
          <w:b/>
          <w:sz w:val="24"/>
          <w:szCs w:val="24"/>
        </w:rPr>
        <w:t xml:space="preserve">HEALTHY Kid Friendly Snacks </w:t>
      </w:r>
      <w:r w:rsidRPr="00F42794">
        <w:rPr>
          <w:rFonts w:ascii="Comic Sans MS" w:hAnsi="Comic Sans MS"/>
          <w:sz w:val="24"/>
          <w:szCs w:val="24"/>
        </w:rPr>
        <w:t>(</w:t>
      </w:r>
      <w:proofErr w:type="gramStart"/>
      <w:r w:rsidRPr="00F42794">
        <w:rPr>
          <w:rFonts w:ascii="Comic Sans MS" w:hAnsi="Comic Sans MS"/>
          <w:sz w:val="24"/>
          <w:szCs w:val="24"/>
        </w:rPr>
        <w:t>i.e.</w:t>
      </w:r>
      <w:proofErr w:type="gramEnd"/>
      <w:r w:rsidRPr="00F42794">
        <w:rPr>
          <w:rFonts w:ascii="Comic Sans MS" w:hAnsi="Comic Sans MS"/>
          <w:sz w:val="24"/>
          <w:szCs w:val="24"/>
        </w:rPr>
        <w:t xml:space="preserve"> apples with peanut butter, grapes, carrots &amp; dip, pretzels, crackers, animal crackers, graham crackers, goldfish, raisins, fruit cups or yogurts.)</w:t>
      </w:r>
    </w:p>
    <w:p w14:paraId="346A3265" w14:textId="0AD08AC5" w:rsidR="001D464E" w:rsidRPr="00BA75B9" w:rsidRDefault="001D464E" w:rsidP="00BA75B9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Hand Sanitizer</w:t>
      </w:r>
    </w:p>
    <w:p w14:paraId="19E49818" w14:textId="77777777" w:rsidR="005C740C" w:rsidRDefault="005C740C" w:rsidP="00093D5C">
      <w:pPr>
        <w:ind w:left="360"/>
        <w:jc w:val="center"/>
        <w:rPr>
          <w:rFonts w:ascii="Comic Sans MS" w:hAnsi="Comic Sans MS"/>
          <w:szCs w:val="24"/>
        </w:rPr>
      </w:pPr>
    </w:p>
    <w:p w14:paraId="232B1C3B" w14:textId="601B7F04" w:rsidR="0011374B" w:rsidRPr="0011374B" w:rsidRDefault="0011374B" w:rsidP="00093D5C">
      <w:pPr>
        <w:ind w:left="360"/>
        <w:jc w:val="center"/>
        <w:rPr>
          <w:rFonts w:ascii="Comic Sans MS" w:hAnsi="Comic Sans MS"/>
          <w:szCs w:val="24"/>
        </w:rPr>
      </w:pPr>
      <w:r w:rsidRPr="0011374B">
        <w:rPr>
          <w:rFonts w:ascii="Comic Sans MS" w:hAnsi="Comic Sans MS"/>
          <w:szCs w:val="24"/>
        </w:rPr>
        <w:t>Thank you in advance for your continued help and support.</w:t>
      </w:r>
    </w:p>
    <w:p w14:paraId="47E6D781" w14:textId="77777777" w:rsidR="0011374B" w:rsidRPr="0011374B" w:rsidRDefault="0011374B" w:rsidP="00093D5C">
      <w:pPr>
        <w:ind w:left="360"/>
        <w:jc w:val="center"/>
        <w:rPr>
          <w:rFonts w:ascii="Comic Sans MS" w:hAnsi="Comic Sans MS"/>
          <w:szCs w:val="24"/>
        </w:rPr>
      </w:pPr>
      <w:r w:rsidRPr="0011374B">
        <w:rPr>
          <w:rFonts w:ascii="Comic Sans MS" w:hAnsi="Comic Sans MS"/>
          <w:szCs w:val="24"/>
        </w:rPr>
        <w:t>Sincerely,</w:t>
      </w:r>
    </w:p>
    <w:p w14:paraId="454C1E5B" w14:textId="4A7F8E87" w:rsidR="001158B2" w:rsidRPr="005073F7" w:rsidRDefault="005C740C" w:rsidP="00D27D93">
      <w:pPr>
        <w:jc w:val="center"/>
        <w:rPr>
          <w:rFonts w:ascii="Comic Sans MS" w:hAnsi="Comic Sans MS"/>
          <w:szCs w:val="28"/>
        </w:rPr>
      </w:pPr>
      <w:r>
        <w:rPr>
          <w:rFonts w:ascii="Comic Sans MS" w:hAnsi="Comic Sans MS"/>
          <w:sz w:val="28"/>
        </w:rPr>
        <w:t xml:space="preserve">    </w:t>
      </w:r>
      <w:r w:rsidR="00BA75B9">
        <w:rPr>
          <w:rFonts w:ascii="Comic Sans MS" w:hAnsi="Comic Sans MS"/>
          <w:sz w:val="28"/>
        </w:rPr>
        <w:t>VPK Team</w:t>
      </w:r>
    </w:p>
    <w:sectPr w:rsidR="001158B2" w:rsidRPr="005073F7" w:rsidSect="005073F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C205" w14:textId="77777777" w:rsidR="002B43C5" w:rsidRDefault="002B43C5">
      <w:r>
        <w:separator/>
      </w:r>
    </w:p>
  </w:endnote>
  <w:endnote w:type="continuationSeparator" w:id="0">
    <w:p w14:paraId="52808668" w14:textId="77777777" w:rsidR="002B43C5" w:rsidRDefault="002B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 (W1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54EA" w14:textId="77777777" w:rsidR="00B94B20" w:rsidRPr="00B95AA0" w:rsidRDefault="00A05DD9" w:rsidP="00A05DD9">
    <w:pPr>
      <w:jc w:val="center"/>
    </w:pPr>
    <w:r>
      <w:rPr>
        <w:noProof/>
      </w:rPr>
      <w:drawing>
        <wp:inline distT="0" distB="0" distL="0" distR="0" wp14:anchorId="4F070376" wp14:editId="5B1CA51A">
          <wp:extent cx="802640" cy="386080"/>
          <wp:effectExtent l="0" t="0" r="0" b="0"/>
          <wp:docPr id="1" name="Picture 1" descr="cid:image001.gif@01C7DFE4.7F79B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gif@01C7DFE4.7F79BA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3561F" w14:textId="77777777" w:rsidR="00B94B20" w:rsidRPr="00B95AA0" w:rsidRDefault="00B94B20" w:rsidP="00A05DD9">
    <w:pPr>
      <w:jc w:val="center"/>
    </w:pPr>
  </w:p>
  <w:p w14:paraId="037BB72F" w14:textId="77777777" w:rsidR="00B94B20" w:rsidRPr="00A24186" w:rsidRDefault="00B94B20" w:rsidP="00A05DD9">
    <w:pPr>
      <w:ind w:left="-720" w:right="-900"/>
      <w:jc w:val="center"/>
      <w:rPr>
        <w:sz w:val="20"/>
      </w:rPr>
    </w:pPr>
    <w:r w:rsidRPr="00A24186">
      <w:rPr>
        <w:rFonts w:ascii="Arial (W1)" w:hAnsi="Arial (W1)"/>
        <w:color w:val="003366"/>
        <w:sz w:val="20"/>
      </w:rPr>
      <w:t xml:space="preserve">The School Board of Pinellas County, Florida, prohibits </w:t>
    </w:r>
    <w:proofErr w:type="gramStart"/>
    <w:r w:rsidRPr="00A24186">
      <w:rPr>
        <w:rFonts w:ascii="Arial (W1)" w:hAnsi="Arial (W1)"/>
        <w:color w:val="003366"/>
        <w:sz w:val="20"/>
      </w:rPr>
      <w:t>any and all</w:t>
    </w:r>
    <w:proofErr w:type="gramEnd"/>
    <w:r w:rsidRPr="00A24186">
      <w:rPr>
        <w:rFonts w:ascii="Arial (W1)" w:hAnsi="Arial (W1)"/>
        <w:color w:val="003366"/>
        <w:sz w:val="20"/>
      </w:rPr>
      <w:t xml:space="preserve"> forms of discrimination and harassment based on race, color, sex, religion, national origin, marital status, age, sexual orientation or disability in any of its programs, services or activities</w:t>
    </w:r>
    <w:r w:rsidRPr="00A24186">
      <w:rPr>
        <w:rStyle w:val="apple-style-span"/>
        <w:rFonts w:ascii="Arial (W1)" w:hAnsi="Arial (W1)"/>
        <w:color w:val="003366"/>
        <w:sz w:val="20"/>
      </w:rPr>
      <w:t>.</w:t>
    </w:r>
  </w:p>
  <w:p w14:paraId="3C2F4A56" w14:textId="77777777" w:rsidR="00B94B20" w:rsidRPr="00B95AA0" w:rsidRDefault="00B94B20" w:rsidP="001E43A7">
    <w:r w:rsidRPr="00B95AA0">
      <w:t> </w:t>
    </w:r>
  </w:p>
  <w:p w14:paraId="7D438AEC" w14:textId="77777777" w:rsidR="00B94B20" w:rsidRDefault="00B9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DFC" w14:textId="77777777" w:rsidR="002B43C5" w:rsidRDefault="002B43C5">
      <w:r>
        <w:separator/>
      </w:r>
    </w:p>
  </w:footnote>
  <w:footnote w:type="continuationSeparator" w:id="0">
    <w:p w14:paraId="2B119AD9" w14:textId="77777777" w:rsidR="002B43C5" w:rsidRDefault="002B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3D3A" w14:textId="77777777" w:rsidR="00B94B20" w:rsidRDefault="005073F7" w:rsidP="005073F7">
    <w:pPr>
      <w:pStyle w:val="Header"/>
      <w:jc w:val="center"/>
      <w:rPr>
        <w:rFonts w:ascii="Geneva" w:hAnsi="Geneva"/>
        <w:b/>
        <w:sz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3FE95856" wp14:editId="75EEBD78">
          <wp:simplePos x="0" y="0"/>
          <wp:positionH relativeFrom="column">
            <wp:posOffset>-495300</wp:posOffset>
          </wp:positionH>
          <wp:positionV relativeFrom="paragraph">
            <wp:posOffset>-152400</wp:posOffset>
          </wp:positionV>
          <wp:extent cx="1426845" cy="1231265"/>
          <wp:effectExtent l="0" t="0" r="190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2E7A9D1" wp14:editId="6C6A8F44">
          <wp:simplePos x="0" y="0"/>
          <wp:positionH relativeFrom="column">
            <wp:posOffset>5010150</wp:posOffset>
          </wp:positionH>
          <wp:positionV relativeFrom="paragraph">
            <wp:posOffset>-128270</wp:posOffset>
          </wp:positionV>
          <wp:extent cx="1426210" cy="1235710"/>
          <wp:effectExtent l="0" t="0" r="2540" b="254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lsinghamF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123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B20">
      <w:rPr>
        <w:rFonts w:ascii="Geneva" w:hAnsi="Geneva"/>
        <w:b/>
        <w:sz w:val="32"/>
      </w:rPr>
      <w:t>Walsingham Elementary School</w:t>
    </w:r>
  </w:p>
  <w:p w14:paraId="03609B43" w14:textId="77777777" w:rsidR="00B94B20" w:rsidRDefault="00B94B20" w:rsidP="005073F7">
    <w:pPr>
      <w:pStyle w:val="Header"/>
      <w:tabs>
        <w:tab w:val="left" w:pos="7260"/>
      </w:tabs>
      <w:jc w:val="center"/>
      <w:rPr>
        <w:rFonts w:ascii="Geneva" w:hAnsi="Geneva"/>
        <w:sz w:val="20"/>
      </w:rPr>
    </w:pPr>
    <w:r>
      <w:rPr>
        <w:rFonts w:ascii="Geneva" w:hAnsi="Geneva"/>
        <w:sz w:val="20"/>
      </w:rPr>
      <w:t>9099 Walsingham Road – Largo, FL 33773</w:t>
    </w:r>
  </w:p>
  <w:p w14:paraId="2C310DDE" w14:textId="77777777" w:rsidR="00B94B20" w:rsidRDefault="00B94B20" w:rsidP="005073F7">
    <w:pPr>
      <w:pStyle w:val="Header"/>
      <w:jc w:val="center"/>
      <w:rPr>
        <w:rFonts w:ascii="Geneva" w:hAnsi="Geneva"/>
        <w:sz w:val="20"/>
      </w:rPr>
    </w:pPr>
    <w:r>
      <w:rPr>
        <w:rFonts w:ascii="Geneva" w:hAnsi="Geneva"/>
        <w:sz w:val="20"/>
      </w:rPr>
      <w:t>Telephone (727) 588-3519 Fax (727) 588-6990</w:t>
    </w:r>
  </w:p>
  <w:p w14:paraId="70EDBDC9" w14:textId="77777777" w:rsidR="00CC5A21" w:rsidRDefault="007163B7" w:rsidP="005073F7">
    <w:pPr>
      <w:pStyle w:val="Header"/>
      <w:jc w:val="center"/>
      <w:rPr>
        <w:rFonts w:ascii="Geneva" w:hAnsi="Geneva"/>
        <w:sz w:val="20"/>
      </w:rPr>
    </w:pPr>
    <w:r>
      <w:rPr>
        <w:rFonts w:ascii="Geneva" w:hAnsi="Geneva"/>
        <w:sz w:val="20"/>
      </w:rPr>
      <w:t>Quinn Williams</w:t>
    </w:r>
    <w:r w:rsidR="00CC5A21">
      <w:rPr>
        <w:rFonts w:ascii="Geneva" w:hAnsi="Geneva"/>
        <w:sz w:val="20"/>
      </w:rPr>
      <w:t>, Principal</w:t>
    </w:r>
  </w:p>
  <w:p w14:paraId="6B96B470" w14:textId="77777777" w:rsidR="00CC5A21" w:rsidRDefault="002F0F66" w:rsidP="005073F7">
    <w:pPr>
      <w:pStyle w:val="Header"/>
      <w:jc w:val="center"/>
      <w:rPr>
        <w:rFonts w:ascii="Geneva" w:hAnsi="Geneva"/>
        <w:sz w:val="20"/>
      </w:rPr>
    </w:pPr>
    <w:r>
      <w:rPr>
        <w:rFonts w:ascii="Geneva" w:hAnsi="Geneva"/>
        <w:sz w:val="20"/>
      </w:rPr>
      <w:t>Rebecca Sullivan</w:t>
    </w:r>
    <w:r w:rsidR="00CC5A21">
      <w:rPr>
        <w:rFonts w:ascii="Geneva" w:hAnsi="Geneva"/>
        <w:sz w:val="20"/>
      </w:rPr>
      <w:t>, Assistant Principal</w:t>
    </w:r>
  </w:p>
  <w:p w14:paraId="67F68370" w14:textId="6F24C4A0" w:rsidR="00D30322" w:rsidRDefault="00B96E5E" w:rsidP="008540C5">
    <w:pPr>
      <w:pStyle w:val="Header"/>
      <w:tabs>
        <w:tab w:val="clear" w:pos="4320"/>
        <w:tab w:val="clear" w:pos="8640"/>
        <w:tab w:val="center" w:pos="2160"/>
        <w:tab w:val="right" w:pos="5760"/>
      </w:tabs>
      <w:jc w:val="center"/>
    </w:pPr>
    <w:r>
      <w:rPr>
        <w:rFonts w:ascii="Geneva" w:hAnsi="Geneva"/>
        <w:sz w:val="20"/>
      </w:rPr>
      <w:t xml:space="preserve">August </w:t>
    </w:r>
    <w:r w:rsidR="002F0F66">
      <w:rPr>
        <w:rFonts w:ascii="Geneva" w:hAnsi="Geneva"/>
        <w:sz w:val="20"/>
      </w:rPr>
      <w:t>1</w:t>
    </w:r>
    <w:r w:rsidR="008540C5">
      <w:rPr>
        <w:rFonts w:ascii="Geneva" w:hAnsi="Geneva"/>
        <w:sz w:val="20"/>
      </w:rPr>
      <w:t>1</w:t>
    </w:r>
    <w:r>
      <w:rPr>
        <w:rFonts w:ascii="Geneva" w:hAnsi="Geneva"/>
        <w:sz w:val="20"/>
      </w:rPr>
      <w:t>, 20</w:t>
    </w:r>
    <w:r w:rsidR="006B2A69">
      <w:rPr>
        <w:rFonts w:ascii="Geneva" w:hAnsi="Geneva"/>
        <w:sz w:val="20"/>
      </w:rPr>
      <w:t>2</w:t>
    </w:r>
    <w:r w:rsidR="008540C5">
      <w:rPr>
        <w:rFonts w:ascii="Geneva" w:hAnsi="Geneva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D32"/>
    <w:multiLevelType w:val="hybridMultilevel"/>
    <w:tmpl w:val="CF847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46F5"/>
    <w:multiLevelType w:val="hybridMultilevel"/>
    <w:tmpl w:val="D194D0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26DF"/>
    <w:multiLevelType w:val="hybridMultilevel"/>
    <w:tmpl w:val="F21CE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B77EB"/>
    <w:multiLevelType w:val="hybridMultilevel"/>
    <w:tmpl w:val="D280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7936"/>
    <w:multiLevelType w:val="hybridMultilevel"/>
    <w:tmpl w:val="DFB0EA14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46D5305"/>
    <w:multiLevelType w:val="hybridMultilevel"/>
    <w:tmpl w:val="5F3E2FC2"/>
    <w:lvl w:ilvl="0" w:tplc="F3E649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D7B88"/>
    <w:multiLevelType w:val="hybridMultilevel"/>
    <w:tmpl w:val="B1349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54E4"/>
    <w:multiLevelType w:val="hybridMultilevel"/>
    <w:tmpl w:val="03C05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92E54"/>
    <w:multiLevelType w:val="hybridMultilevel"/>
    <w:tmpl w:val="02000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25ACF"/>
    <w:multiLevelType w:val="hybridMultilevel"/>
    <w:tmpl w:val="80C4559A"/>
    <w:lvl w:ilvl="0" w:tplc="5AFE2D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F1739"/>
    <w:multiLevelType w:val="hybridMultilevel"/>
    <w:tmpl w:val="18C23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5520E4"/>
    <w:multiLevelType w:val="hybridMultilevel"/>
    <w:tmpl w:val="E828D5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A159A"/>
    <w:multiLevelType w:val="hybridMultilevel"/>
    <w:tmpl w:val="99060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36B8"/>
    <w:multiLevelType w:val="multilevel"/>
    <w:tmpl w:val="4B6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E70B8"/>
    <w:multiLevelType w:val="hybridMultilevel"/>
    <w:tmpl w:val="A4723C96"/>
    <w:lvl w:ilvl="0" w:tplc="86D8AC6E">
      <w:start w:val="29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34"/>
    <w:rsid w:val="00001AEE"/>
    <w:rsid w:val="00007070"/>
    <w:rsid w:val="00012A92"/>
    <w:rsid w:val="00031CC8"/>
    <w:rsid w:val="00033E62"/>
    <w:rsid w:val="0003402D"/>
    <w:rsid w:val="00036671"/>
    <w:rsid w:val="00042187"/>
    <w:rsid w:val="0004696C"/>
    <w:rsid w:val="00050F88"/>
    <w:rsid w:val="000578D9"/>
    <w:rsid w:val="00062010"/>
    <w:rsid w:val="00062DB8"/>
    <w:rsid w:val="00063FEB"/>
    <w:rsid w:val="00072A64"/>
    <w:rsid w:val="000821C0"/>
    <w:rsid w:val="0008229D"/>
    <w:rsid w:val="00086E1B"/>
    <w:rsid w:val="00087504"/>
    <w:rsid w:val="00087920"/>
    <w:rsid w:val="00090314"/>
    <w:rsid w:val="00091441"/>
    <w:rsid w:val="00093D5C"/>
    <w:rsid w:val="00093ECD"/>
    <w:rsid w:val="00095421"/>
    <w:rsid w:val="000A0C05"/>
    <w:rsid w:val="000A13F8"/>
    <w:rsid w:val="000A23DC"/>
    <w:rsid w:val="000A407A"/>
    <w:rsid w:val="000A7B09"/>
    <w:rsid w:val="000C25AA"/>
    <w:rsid w:val="000C66F5"/>
    <w:rsid w:val="000C7137"/>
    <w:rsid w:val="000C7DF2"/>
    <w:rsid w:val="000D24FB"/>
    <w:rsid w:val="000E635D"/>
    <w:rsid w:val="000E63B1"/>
    <w:rsid w:val="000E6C5B"/>
    <w:rsid w:val="000F25B6"/>
    <w:rsid w:val="000F30B4"/>
    <w:rsid w:val="000F5595"/>
    <w:rsid w:val="000F6DAE"/>
    <w:rsid w:val="0011374B"/>
    <w:rsid w:val="001158B2"/>
    <w:rsid w:val="001160F4"/>
    <w:rsid w:val="0012180F"/>
    <w:rsid w:val="00126452"/>
    <w:rsid w:val="00126635"/>
    <w:rsid w:val="00131CA0"/>
    <w:rsid w:val="00133FD5"/>
    <w:rsid w:val="00150164"/>
    <w:rsid w:val="00153522"/>
    <w:rsid w:val="0015454F"/>
    <w:rsid w:val="001562FE"/>
    <w:rsid w:val="00156B1F"/>
    <w:rsid w:val="0016016C"/>
    <w:rsid w:val="001601F0"/>
    <w:rsid w:val="00162A32"/>
    <w:rsid w:val="00167D54"/>
    <w:rsid w:val="00174AD7"/>
    <w:rsid w:val="00177FB3"/>
    <w:rsid w:val="00181860"/>
    <w:rsid w:val="00183945"/>
    <w:rsid w:val="00184FC5"/>
    <w:rsid w:val="00185694"/>
    <w:rsid w:val="00190FE9"/>
    <w:rsid w:val="001955A8"/>
    <w:rsid w:val="001A0D26"/>
    <w:rsid w:val="001B1C61"/>
    <w:rsid w:val="001B283D"/>
    <w:rsid w:val="001B32C8"/>
    <w:rsid w:val="001B4976"/>
    <w:rsid w:val="001C0EC6"/>
    <w:rsid w:val="001C4CC8"/>
    <w:rsid w:val="001C6AAF"/>
    <w:rsid w:val="001D1C63"/>
    <w:rsid w:val="001D464E"/>
    <w:rsid w:val="001D50AA"/>
    <w:rsid w:val="001D7C47"/>
    <w:rsid w:val="001E1A9C"/>
    <w:rsid w:val="001E43A7"/>
    <w:rsid w:val="001E49AD"/>
    <w:rsid w:val="001E7279"/>
    <w:rsid w:val="001F615F"/>
    <w:rsid w:val="001F68D8"/>
    <w:rsid w:val="002033F7"/>
    <w:rsid w:val="0020424E"/>
    <w:rsid w:val="002056F7"/>
    <w:rsid w:val="00206FE5"/>
    <w:rsid w:val="00210B27"/>
    <w:rsid w:val="00211B4E"/>
    <w:rsid w:val="00212BC9"/>
    <w:rsid w:val="00214174"/>
    <w:rsid w:val="00216CFE"/>
    <w:rsid w:val="002177B9"/>
    <w:rsid w:val="00217D66"/>
    <w:rsid w:val="00220132"/>
    <w:rsid w:val="00220E25"/>
    <w:rsid w:val="002222D6"/>
    <w:rsid w:val="002262A3"/>
    <w:rsid w:val="002303DE"/>
    <w:rsid w:val="00231A8E"/>
    <w:rsid w:val="00257E46"/>
    <w:rsid w:val="00260A99"/>
    <w:rsid w:val="00264A71"/>
    <w:rsid w:val="00264D8F"/>
    <w:rsid w:val="00267515"/>
    <w:rsid w:val="00271081"/>
    <w:rsid w:val="002720EF"/>
    <w:rsid w:val="0027660F"/>
    <w:rsid w:val="0028363E"/>
    <w:rsid w:val="00284FC8"/>
    <w:rsid w:val="00292299"/>
    <w:rsid w:val="00292C98"/>
    <w:rsid w:val="00294B67"/>
    <w:rsid w:val="00294F61"/>
    <w:rsid w:val="002A41C0"/>
    <w:rsid w:val="002A769B"/>
    <w:rsid w:val="002B0141"/>
    <w:rsid w:val="002B1626"/>
    <w:rsid w:val="002B43C5"/>
    <w:rsid w:val="002C32E0"/>
    <w:rsid w:val="002D0AF4"/>
    <w:rsid w:val="002D0CD8"/>
    <w:rsid w:val="002D57A5"/>
    <w:rsid w:val="002E5D84"/>
    <w:rsid w:val="002E67A9"/>
    <w:rsid w:val="002E73D4"/>
    <w:rsid w:val="002F0F66"/>
    <w:rsid w:val="002F1493"/>
    <w:rsid w:val="002F283D"/>
    <w:rsid w:val="002F57DD"/>
    <w:rsid w:val="00300041"/>
    <w:rsid w:val="003028B8"/>
    <w:rsid w:val="00307AE9"/>
    <w:rsid w:val="00307B1B"/>
    <w:rsid w:val="00310E91"/>
    <w:rsid w:val="0031154D"/>
    <w:rsid w:val="003129C7"/>
    <w:rsid w:val="0031684A"/>
    <w:rsid w:val="003336F8"/>
    <w:rsid w:val="00333D89"/>
    <w:rsid w:val="00337C0B"/>
    <w:rsid w:val="003426D6"/>
    <w:rsid w:val="00343D84"/>
    <w:rsid w:val="003500DC"/>
    <w:rsid w:val="00357DCA"/>
    <w:rsid w:val="003619C4"/>
    <w:rsid w:val="00367CEA"/>
    <w:rsid w:val="00375875"/>
    <w:rsid w:val="00381392"/>
    <w:rsid w:val="003874B1"/>
    <w:rsid w:val="003876DE"/>
    <w:rsid w:val="00390BBF"/>
    <w:rsid w:val="00392060"/>
    <w:rsid w:val="003A5A24"/>
    <w:rsid w:val="003A6F81"/>
    <w:rsid w:val="003B186C"/>
    <w:rsid w:val="003B4602"/>
    <w:rsid w:val="003B513C"/>
    <w:rsid w:val="003B78B4"/>
    <w:rsid w:val="003C04EC"/>
    <w:rsid w:val="003C59F9"/>
    <w:rsid w:val="003E27A3"/>
    <w:rsid w:val="003E4C7B"/>
    <w:rsid w:val="003F7CCF"/>
    <w:rsid w:val="00403AD5"/>
    <w:rsid w:val="00404C55"/>
    <w:rsid w:val="0040500F"/>
    <w:rsid w:val="00411DE7"/>
    <w:rsid w:val="004143D2"/>
    <w:rsid w:val="004149DB"/>
    <w:rsid w:val="004158D1"/>
    <w:rsid w:val="004219D1"/>
    <w:rsid w:val="0042406B"/>
    <w:rsid w:val="00424736"/>
    <w:rsid w:val="004251A9"/>
    <w:rsid w:val="00431475"/>
    <w:rsid w:val="0043475C"/>
    <w:rsid w:val="0044052F"/>
    <w:rsid w:val="00445315"/>
    <w:rsid w:val="004458C4"/>
    <w:rsid w:val="00446284"/>
    <w:rsid w:val="00447AEA"/>
    <w:rsid w:val="004505FF"/>
    <w:rsid w:val="00452AFC"/>
    <w:rsid w:val="00452EC0"/>
    <w:rsid w:val="00472024"/>
    <w:rsid w:val="00476AA0"/>
    <w:rsid w:val="0048439D"/>
    <w:rsid w:val="004965CC"/>
    <w:rsid w:val="004A2E27"/>
    <w:rsid w:val="004A5E77"/>
    <w:rsid w:val="004A72FD"/>
    <w:rsid w:val="004B6F75"/>
    <w:rsid w:val="004C2085"/>
    <w:rsid w:val="004C227D"/>
    <w:rsid w:val="004C31E8"/>
    <w:rsid w:val="004C4D52"/>
    <w:rsid w:val="004D149C"/>
    <w:rsid w:val="004D45DC"/>
    <w:rsid w:val="004E249E"/>
    <w:rsid w:val="004E5037"/>
    <w:rsid w:val="004F3EFC"/>
    <w:rsid w:val="004F53FF"/>
    <w:rsid w:val="005029C0"/>
    <w:rsid w:val="00503526"/>
    <w:rsid w:val="00503E6D"/>
    <w:rsid w:val="00504606"/>
    <w:rsid w:val="005073F7"/>
    <w:rsid w:val="0051217F"/>
    <w:rsid w:val="00512B1A"/>
    <w:rsid w:val="00512BBD"/>
    <w:rsid w:val="005176C3"/>
    <w:rsid w:val="00521C36"/>
    <w:rsid w:val="00525629"/>
    <w:rsid w:val="00525A41"/>
    <w:rsid w:val="00537958"/>
    <w:rsid w:val="00547E9C"/>
    <w:rsid w:val="00550743"/>
    <w:rsid w:val="0055097E"/>
    <w:rsid w:val="00552E37"/>
    <w:rsid w:val="00563A91"/>
    <w:rsid w:val="00564107"/>
    <w:rsid w:val="0056528C"/>
    <w:rsid w:val="0057330B"/>
    <w:rsid w:val="005835D4"/>
    <w:rsid w:val="00584B81"/>
    <w:rsid w:val="005919FF"/>
    <w:rsid w:val="0059799F"/>
    <w:rsid w:val="005A24A0"/>
    <w:rsid w:val="005A4914"/>
    <w:rsid w:val="005B1D04"/>
    <w:rsid w:val="005B1D5C"/>
    <w:rsid w:val="005B30AA"/>
    <w:rsid w:val="005B7A61"/>
    <w:rsid w:val="005C2188"/>
    <w:rsid w:val="005C740C"/>
    <w:rsid w:val="005D289D"/>
    <w:rsid w:val="005D3C90"/>
    <w:rsid w:val="005D50E1"/>
    <w:rsid w:val="005E024E"/>
    <w:rsid w:val="005E4BE9"/>
    <w:rsid w:val="005F412A"/>
    <w:rsid w:val="005F6255"/>
    <w:rsid w:val="00601023"/>
    <w:rsid w:val="00606A0E"/>
    <w:rsid w:val="00610A24"/>
    <w:rsid w:val="00617E7D"/>
    <w:rsid w:val="00621344"/>
    <w:rsid w:val="00621753"/>
    <w:rsid w:val="00624661"/>
    <w:rsid w:val="00624B79"/>
    <w:rsid w:val="00627AC1"/>
    <w:rsid w:val="00630D47"/>
    <w:rsid w:val="00632174"/>
    <w:rsid w:val="00634A77"/>
    <w:rsid w:val="00635A18"/>
    <w:rsid w:val="0063613A"/>
    <w:rsid w:val="00636F09"/>
    <w:rsid w:val="00637DE3"/>
    <w:rsid w:val="006434F1"/>
    <w:rsid w:val="00645740"/>
    <w:rsid w:val="00647979"/>
    <w:rsid w:val="00653E13"/>
    <w:rsid w:val="0065613E"/>
    <w:rsid w:val="00657210"/>
    <w:rsid w:val="0065768A"/>
    <w:rsid w:val="0066784C"/>
    <w:rsid w:val="00674091"/>
    <w:rsid w:val="006774CD"/>
    <w:rsid w:val="00677F42"/>
    <w:rsid w:val="00677FB2"/>
    <w:rsid w:val="00681ECD"/>
    <w:rsid w:val="0068421B"/>
    <w:rsid w:val="006851F1"/>
    <w:rsid w:val="006871AE"/>
    <w:rsid w:val="00691279"/>
    <w:rsid w:val="006A30AF"/>
    <w:rsid w:val="006A7883"/>
    <w:rsid w:val="006B2A69"/>
    <w:rsid w:val="006B4E07"/>
    <w:rsid w:val="006D385F"/>
    <w:rsid w:val="006D6123"/>
    <w:rsid w:val="006E53DC"/>
    <w:rsid w:val="006E79FE"/>
    <w:rsid w:val="006E7C1C"/>
    <w:rsid w:val="006F47E7"/>
    <w:rsid w:val="00700D48"/>
    <w:rsid w:val="00701072"/>
    <w:rsid w:val="00701165"/>
    <w:rsid w:val="00704C39"/>
    <w:rsid w:val="007064F8"/>
    <w:rsid w:val="007074F1"/>
    <w:rsid w:val="00713C31"/>
    <w:rsid w:val="007163B7"/>
    <w:rsid w:val="00717572"/>
    <w:rsid w:val="007201C0"/>
    <w:rsid w:val="00723C54"/>
    <w:rsid w:val="00730810"/>
    <w:rsid w:val="00730EA6"/>
    <w:rsid w:val="00733A9A"/>
    <w:rsid w:val="00740136"/>
    <w:rsid w:val="00740FE1"/>
    <w:rsid w:val="007468AC"/>
    <w:rsid w:val="00746F9F"/>
    <w:rsid w:val="007478E1"/>
    <w:rsid w:val="0075081E"/>
    <w:rsid w:val="0075085B"/>
    <w:rsid w:val="007516A5"/>
    <w:rsid w:val="00757737"/>
    <w:rsid w:val="00765DCE"/>
    <w:rsid w:val="00767288"/>
    <w:rsid w:val="00767430"/>
    <w:rsid w:val="00767DD5"/>
    <w:rsid w:val="00775920"/>
    <w:rsid w:val="00775CE3"/>
    <w:rsid w:val="00777396"/>
    <w:rsid w:val="00777AEF"/>
    <w:rsid w:val="00781047"/>
    <w:rsid w:val="0078145D"/>
    <w:rsid w:val="00785784"/>
    <w:rsid w:val="00785DCF"/>
    <w:rsid w:val="007864BD"/>
    <w:rsid w:val="0078744C"/>
    <w:rsid w:val="007906B6"/>
    <w:rsid w:val="00790CA5"/>
    <w:rsid w:val="007924C5"/>
    <w:rsid w:val="007A040E"/>
    <w:rsid w:val="007A0472"/>
    <w:rsid w:val="007A0E9D"/>
    <w:rsid w:val="007B16BA"/>
    <w:rsid w:val="007B1D80"/>
    <w:rsid w:val="007B3CC4"/>
    <w:rsid w:val="007B4B96"/>
    <w:rsid w:val="007B4D4C"/>
    <w:rsid w:val="007C0A0B"/>
    <w:rsid w:val="007C0A7A"/>
    <w:rsid w:val="007D69B0"/>
    <w:rsid w:val="007E04C6"/>
    <w:rsid w:val="007E44F8"/>
    <w:rsid w:val="007F0955"/>
    <w:rsid w:val="007F1076"/>
    <w:rsid w:val="00800BDC"/>
    <w:rsid w:val="0080215E"/>
    <w:rsid w:val="008041CF"/>
    <w:rsid w:val="008043BD"/>
    <w:rsid w:val="008059E9"/>
    <w:rsid w:val="00821C99"/>
    <w:rsid w:val="00826530"/>
    <w:rsid w:val="0083497C"/>
    <w:rsid w:val="00835DF4"/>
    <w:rsid w:val="00836C6C"/>
    <w:rsid w:val="00842FF5"/>
    <w:rsid w:val="00850D0A"/>
    <w:rsid w:val="008540C5"/>
    <w:rsid w:val="00863F25"/>
    <w:rsid w:val="00865A26"/>
    <w:rsid w:val="0086696D"/>
    <w:rsid w:val="00880C51"/>
    <w:rsid w:val="008821B8"/>
    <w:rsid w:val="00884AFE"/>
    <w:rsid w:val="00891F35"/>
    <w:rsid w:val="00897662"/>
    <w:rsid w:val="008A1D44"/>
    <w:rsid w:val="008A7BB6"/>
    <w:rsid w:val="008C649E"/>
    <w:rsid w:val="008D148B"/>
    <w:rsid w:val="008D17DD"/>
    <w:rsid w:val="008D5D1D"/>
    <w:rsid w:val="008D6370"/>
    <w:rsid w:val="008E38F5"/>
    <w:rsid w:val="008F0BBE"/>
    <w:rsid w:val="008F527B"/>
    <w:rsid w:val="008F5798"/>
    <w:rsid w:val="009044DE"/>
    <w:rsid w:val="009049BB"/>
    <w:rsid w:val="00910BA8"/>
    <w:rsid w:val="00911D7F"/>
    <w:rsid w:val="0091227C"/>
    <w:rsid w:val="00913ECF"/>
    <w:rsid w:val="00914E73"/>
    <w:rsid w:val="009169ED"/>
    <w:rsid w:val="009219F5"/>
    <w:rsid w:val="009308C1"/>
    <w:rsid w:val="009378D3"/>
    <w:rsid w:val="00957004"/>
    <w:rsid w:val="0095709C"/>
    <w:rsid w:val="009612A1"/>
    <w:rsid w:val="00961885"/>
    <w:rsid w:val="00966A49"/>
    <w:rsid w:val="00981B71"/>
    <w:rsid w:val="00982FC0"/>
    <w:rsid w:val="0098727E"/>
    <w:rsid w:val="00991068"/>
    <w:rsid w:val="00992F12"/>
    <w:rsid w:val="009944BA"/>
    <w:rsid w:val="00997488"/>
    <w:rsid w:val="009A1176"/>
    <w:rsid w:val="009A26A0"/>
    <w:rsid w:val="009A5E24"/>
    <w:rsid w:val="009A6B63"/>
    <w:rsid w:val="009B3A6B"/>
    <w:rsid w:val="009B4D1B"/>
    <w:rsid w:val="009B64FD"/>
    <w:rsid w:val="009C0C65"/>
    <w:rsid w:val="009D01F4"/>
    <w:rsid w:val="009D2C3D"/>
    <w:rsid w:val="009E2729"/>
    <w:rsid w:val="009E53D4"/>
    <w:rsid w:val="009E7DC5"/>
    <w:rsid w:val="009F06DA"/>
    <w:rsid w:val="009F2E3F"/>
    <w:rsid w:val="009F797F"/>
    <w:rsid w:val="009F7D2A"/>
    <w:rsid w:val="00A01C1B"/>
    <w:rsid w:val="00A03553"/>
    <w:rsid w:val="00A05DD9"/>
    <w:rsid w:val="00A0690B"/>
    <w:rsid w:val="00A1430B"/>
    <w:rsid w:val="00A16571"/>
    <w:rsid w:val="00A175AE"/>
    <w:rsid w:val="00A20C8E"/>
    <w:rsid w:val="00A23D55"/>
    <w:rsid w:val="00A24186"/>
    <w:rsid w:val="00A30CE2"/>
    <w:rsid w:val="00A3250E"/>
    <w:rsid w:val="00A32A55"/>
    <w:rsid w:val="00A33A87"/>
    <w:rsid w:val="00A40F28"/>
    <w:rsid w:val="00A44C9D"/>
    <w:rsid w:val="00A549C7"/>
    <w:rsid w:val="00A62402"/>
    <w:rsid w:val="00A6748E"/>
    <w:rsid w:val="00A67861"/>
    <w:rsid w:val="00A90D14"/>
    <w:rsid w:val="00A952E2"/>
    <w:rsid w:val="00AD09F5"/>
    <w:rsid w:val="00AD2EB4"/>
    <w:rsid w:val="00AD774A"/>
    <w:rsid w:val="00AE5D00"/>
    <w:rsid w:val="00AF1978"/>
    <w:rsid w:val="00AF420B"/>
    <w:rsid w:val="00B02D23"/>
    <w:rsid w:val="00B05069"/>
    <w:rsid w:val="00B12E84"/>
    <w:rsid w:val="00B219F3"/>
    <w:rsid w:val="00B24D8E"/>
    <w:rsid w:val="00B324DE"/>
    <w:rsid w:val="00B32E56"/>
    <w:rsid w:val="00B372A2"/>
    <w:rsid w:val="00B42881"/>
    <w:rsid w:val="00B42BAB"/>
    <w:rsid w:val="00B43F7F"/>
    <w:rsid w:val="00B5356D"/>
    <w:rsid w:val="00B54120"/>
    <w:rsid w:val="00B54AE9"/>
    <w:rsid w:val="00B57CEE"/>
    <w:rsid w:val="00B61FA3"/>
    <w:rsid w:val="00B64573"/>
    <w:rsid w:val="00B71362"/>
    <w:rsid w:val="00B94B20"/>
    <w:rsid w:val="00B96E5E"/>
    <w:rsid w:val="00B97831"/>
    <w:rsid w:val="00BA0007"/>
    <w:rsid w:val="00BA0AF3"/>
    <w:rsid w:val="00BA2917"/>
    <w:rsid w:val="00BA4672"/>
    <w:rsid w:val="00BA75B9"/>
    <w:rsid w:val="00BB0448"/>
    <w:rsid w:val="00BB3470"/>
    <w:rsid w:val="00BB5647"/>
    <w:rsid w:val="00BB6BD6"/>
    <w:rsid w:val="00BC2AFB"/>
    <w:rsid w:val="00BC2B77"/>
    <w:rsid w:val="00BC2CD2"/>
    <w:rsid w:val="00BC5C56"/>
    <w:rsid w:val="00BC6D3F"/>
    <w:rsid w:val="00BD18C7"/>
    <w:rsid w:val="00BD4DB5"/>
    <w:rsid w:val="00BD69D8"/>
    <w:rsid w:val="00BE0D24"/>
    <w:rsid w:val="00BF0F34"/>
    <w:rsid w:val="00BF54C0"/>
    <w:rsid w:val="00C05502"/>
    <w:rsid w:val="00C0664E"/>
    <w:rsid w:val="00C07F7D"/>
    <w:rsid w:val="00C11075"/>
    <w:rsid w:val="00C13619"/>
    <w:rsid w:val="00C21946"/>
    <w:rsid w:val="00C21DB4"/>
    <w:rsid w:val="00C262CF"/>
    <w:rsid w:val="00C325BE"/>
    <w:rsid w:val="00C40574"/>
    <w:rsid w:val="00C41A1E"/>
    <w:rsid w:val="00C42922"/>
    <w:rsid w:val="00C50D06"/>
    <w:rsid w:val="00C55C10"/>
    <w:rsid w:val="00C70AB3"/>
    <w:rsid w:val="00C70B96"/>
    <w:rsid w:val="00C82AF2"/>
    <w:rsid w:val="00C84537"/>
    <w:rsid w:val="00C8631C"/>
    <w:rsid w:val="00C92FCF"/>
    <w:rsid w:val="00C95190"/>
    <w:rsid w:val="00C973D2"/>
    <w:rsid w:val="00CA29AA"/>
    <w:rsid w:val="00CA6C4C"/>
    <w:rsid w:val="00CB2D28"/>
    <w:rsid w:val="00CB67F6"/>
    <w:rsid w:val="00CC2E01"/>
    <w:rsid w:val="00CC5A21"/>
    <w:rsid w:val="00CD0403"/>
    <w:rsid w:val="00CD4F7D"/>
    <w:rsid w:val="00CE288E"/>
    <w:rsid w:val="00CE2FE1"/>
    <w:rsid w:val="00CE37F3"/>
    <w:rsid w:val="00CF0795"/>
    <w:rsid w:val="00CF61BA"/>
    <w:rsid w:val="00D034F0"/>
    <w:rsid w:val="00D07CE1"/>
    <w:rsid w:val="00D15E02"/>
    <w:rsid w:val="00D26DF9"/>
    <w:rsid w:val="00D27D93"/>
    <w:rsid w:val="00D30322"/>
    <w:rsid w:val="00D30ECF"/>
    <w:rsid w:val="00D3157E"/>
    <w:rsid w:val="00D327F1"/>
    <w:rsid w:val="00D3394E"/>
    <w:rsid w:val="00D3479A"/>
    <w:rsid w:val="00D431E1"/>
    <w:rsid w:val="00D45588"/>
    <w:rsid w:val="00D45C47"/>
    <w:rsid w:val="00D52F10"/>
    <w:rsid w:val="00D53F7B"/>
    <w:rsid w:val="00D57335"/>
    <w:rsid w:val="00D57BC7"/>
    <w:rsid w:val="00D57ED6"/>
    <w:rsid w:val="00D63497"/>
    <w:rsid w:val="00D664B4"/>
    <w:rsid w:val="00D74231"/>
    <w:rsid w:val="00D778AD"/>
    <w:rsid w:val="00D85D3F"/>
    <w:rsid w:val="00D8631A"/>
    <w:rsid w:val="00D870C5"/>
    <w:rsid w:val="00D96F08"/>
    <w:rsid w:val="00DA05F2"/>
    <w:rsid w:val="00DA20F9"/>
    <w:rsid w:val="00DA3CEB"/>
    <w:rsid w:val="00DA5C1C"/>
    <w:rsid w:val="00DB0229"/>
    <w:rsid w:val="00DB1B0F"/>
    <w:rsid w:val="00DB7BB7"/>
    <w:rsid w:val="00DC727D"/>
    <w:rsid w:val="00DD39CE"/>
    <w:rsid w:val="00DD4160"/>
    <w:rsid w:val="00DE35CD"/>
    <w:rsid w:val="00DE4165"/>
    <w:rsid w:val="00DE6379"/>
    <w:rsid w:val="00DE648E"/>
    <w:rsid w:val="00DE6E72"/>
    <w:rsid w:val="00DE7945"/>
    <w:rsid w:val="00DF2764"/>
    <w:rsid w:val="00DF4FD9"/>
    <w:rsid w:val="00DF6E84"/>
    <w:rsid w:val="00E01714"/>
    <w:rsid w:val="00E02A61"/>
    <w:rsid w:val="00E0418E"/>
    <w:rsid w:val="00E123E6"/>
    <w:rsid w:val="00E13B6B"/>
    <w:rsid w:val="00E13F31"/>
    <w:rsid w:val="00E16048"/>
    <w:rsid w:val="00E26B78"/>
    <w:rsid w:val="00E33E05"/>
    <w:rsid w:val="00E35032"/>
    <w:rsid w:val="00E350AD"/>
    <w:rsid w:val="00E42103"/>
    <w:rsid w:val="00E47050"/>
    <w:rsid w:val="00E502CD"/>
    <w:rsid w:val="00E513E3"/>
    <w:rsid w:val="00E55345"/>
    <w:rsid w:val="00E56250"/>
    <w:rsid w:val="00E56FBF"/>
    <w:rsid w:val="00E57020"/>
    <w:rsid w:val="00E603EA"/>
    <w:rsid w:val="00E60D9B"/>
    <w:rsid w:val="00E63502"/>
    <w:rsid w:val="00E64019"/>
    <w:rsid w:val="00E81A8C"/>
    <w:rsid w:val="00E91689"/>
    <w:rsid w:val="00E945E4"/>
    <w:rsid w:val="00EA1CA8"/>
    <w:rsid w:val="00EA1EC8"/>
    <w:rsid w:val="00EA4862"/>
    <w:rsid w:val="00EA506B"/>
    <w:rsid w:val="00EA73BC"/>
    <w:rsid w:val="00EB291A"/>
    <w:rsid w:val="00EC1C25"/>
    <w:rsid w:val="00EC515B"/>
    <w:rsid w:val="00EC6961"/>
    <w:rsid w:val="00ED2711"/>
    <w:rsid w:val="00ED273E"/>
    <w:rsid w:val="00ED39E1"/>
    <w:rsid w:val="00EE27CC"/>
    <w:rsid w:val="00EE68D7"/>
    <w:rsid w:val="00EF18EC"/>
    <w:rsid w:val="00F001BA"/>
    <w:rsid w:val="00F03C91"/>
    <w:rsid w:val="00F051D9"/>
    <w:rsid w:val="00F06690"/>
    <w:rsid w:val="00F108C9"/>
    <w:rsid w:val="00F11502"/>
    <w:rsid w:val="00F40248"/>
    <w:rsid w:val="00F42794"/>
    <w:rsid w:val="00F45379"/>
    <w:rsid w:val="00F473F8"/>
    <w:rsid w:val="00F57857"/>
    <w:rsid w:val="00F817C1"/>
    <w:rsid w:val="00F823E5"/>
    <w:rsid w:val="00F834C9"/>
    <w:rsid w:val="00F903EE"/>
    <w:rsid w:val="00F92B21"/>
    <w:rsid w:val="00F96DBA"/>
    <w:rsid w:val="00F9717B"/>
    <w:rsid w:val="00FA0CDE"/>
    <w:rsid w:val="00FA3A7A"/>
    <w:rsid w:val="00FA6381"/>
    <w:rsid w:val="00FA735B"/>
    <w:rsid w:val="00FB433B"/>
    <w:rsid w:val="00FB4C69"/>
    <w:rsid w:val="00FB7103"/>
    <w:rsid w:val="00FC37F4"/>
    <w:rsid w:val="00FC401D"/>
    <w:rsid w:val="00FC59FA"/>
    <w:rsid w:val="00FC5DC9"/>
    <w:rsid w:val="00FC78A8"/>
    <w:rsid w:val="00FD09E9"/>
    <w:rsid w:val="00FD1329"/>
    <w:rsid w:val="00FD13A0"/>
    <w:rsid w:val="00FE4F7E"/>
    <w:rsid w:val="00FE5AD2"/>
    <w:rsid w:val="00FE6881"/>
    <w:rsid w:val="00FF057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F5B1E"/>
  <w15:docId w15:val="{C45F40FE-5DE5-4888-A404-AA251261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D3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5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5D3F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1E43A7"/>
  </w:style>
  <w:style w:type="character" w:customStyle="1" w:styleId="printlabel1">
    <w:name w:val="printlabel1"/>
    <w:rsid w:val="00B5356D"/>
    <w:rPr>
      <w:vanish w:val="0"/>
      <w:webHidden w:val="0"/>
      <w:bdr w:val="single" w:sz="8" w:space="5" w:color="C0C0C0" w:frame="1"/>
      <w:specVanish w:val="0"/>
    </w:rPr>
  </w:style>
  <w:style w:type="character" w:styleId="Hyperlink">
    <w:name w:val="Hyperlink"/>
    <w:rsid w:val="00446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4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A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lej\My%20Documents\new%2520letter%2520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A5394468EE46BA879ACAE5AF484B" ma:contentTypeVersion="12" ma:contentTypeDescription="Create a new document." ma:contentTypeScope="" ma:versionID="60060d4c4818b1f764533e243eb8f4f9">
  <xsd:schema xmlns:xsd="http://www.w3.org/2001/XMLSchema" xmlns:xs="http://www.w3.org/2001/XMLSchema" xmlns:p="http://schemas.microsoft.com/office/2006/metadata/properties" xmlns:ns3="7fd3ce2d-3f4b-4173-b0a7-c293284485ba" xmlns:ns4="7daf89c7-f398-4090-878c-16dfc82ddce6" targetNamespace="http://schemas.microsoft.com/office/2006/metadata/properties" ma:root="true" ma:fieldsID="d2329ebe6681b56fa70841e8bf5e416c" ns3:_="" ns4:_="">
    <xsd:import namespace="7fd3ce2d-3f4b-4173-b0a7-c293284485ba"/>
    <xsd:import namespace="7daf89c7-f398-4090-878c-16dfc82ddc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e2d-3f4b-4173-b0a7-c29328448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f89c7-f398-4090-878c-16dfc82dd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B3BFA-DA8D-45E1-B7E5-D1076628C8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D5FE2-4004-4A7F-A732-77183A2F09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5AF5A-C96F-4A16-91C5-06F82A82F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e2d-3f4b-4173-b0a7-c293284485ba"/>
    <ds:schemaRef ds:uri="7daf89c7-f398-4090-878c-16dfc82dd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C2951-06C9-4159-945B-8FDD88405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new%20letter%20head[1]</Template>
  <TotalTime>0</TotalTime>
  <Pages>1</Pages>
  <Words>144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8, 2006</vt:lpstr>
    </vt:vector>
  </TitlesOfParts>
  <Company>WES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8, 2006</dc:title>
  <dc:creator>PCS</dc:creator>
  <cp:lastModifiedBy>Bonfanti Elizabeth</cp:lastModifiedBy>
  <cp:revision>2</cp:revision>
  <cp:lastPrinted>2017-12-13T17:50:00Z</cp:lastPrinted>
  <dcterms:created xsi:type="dcterms:W3CDTF">2022-05-17T16:00:00Z</dcterms:created>
  <dcterms:modified xsi:type="dcterms:W3CDTF">2022-05-17T16:00:00Z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0x01010085C1A5394468EE46BA879ACAE5AF484B</vt:lpwstr>
  </property>
</Properties>
</file>